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6F" w:rsidRDefault="00580706">
      <w:pPr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>
        <w:rPr>
          <w:rFonts w:eastAsia="黑体" w:hint="eastAsia"/>
          <w:b/>
          <w:bCs/>
          <w:sz w:val="44"/>
          <w:szCs w:val="44"/>
        </w:rPr>
        <w:t>比选文件发售登记表</w:t>
      </w:r>
      <w:bookmarkEnd w:id="0"/>
    </w:p>
    <w:p w:rsidR="005C376F" w:rsidRDefault="005C376F">
      <w:pPr>
        <w:jc w:val="center"/>
        <w:rPr>
          <w:rFonts w:eastAsia="黑体"/>
          <w:b/>
          <w:bCs/>
          <w:sz w:val="44"/>
          <w:szCs w:val="44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268"/>
        <w:gridCol w:w="993"/>
        <w:gridCol w:w="3403"/>
      </w:tblGrid>
      <w:tr w:rsidR="005C376F">
        <w:trPr>
          <w:trHeight w:val="766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C376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5C376F">
        <w:trPr>
          <w:trHeight w:val="964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C376F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5C376F">
        <w:trPr>
          <w:trHeight w:val="1119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报名登记</w:t>
            </w:r>
          </w:p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807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5C376F">
        <w:trPr>
          <w:trHeight w:val="1549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竞选单位</w:t>
            </w:r>
          </w:p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（公章）</w:t>
            </w:r>
          </w:p>
        </w:tc>
      </w:tr>
      <w:tr w:rsidR="005C376F">
        <w:trPr>
          <w:trHeight w:val="766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376F" w:rsidRDefault="005807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376F">
        <w:trPr>
          <w:trHeight w:val="766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376F" w:rsidRDefault="005807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376F">
        <w:trPr>
          <w:trHeight w:val="766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376F">
        <w:trPr>
          <w:trHeight w:val="766"/>
        </w:trPr>
        <w:tc>
          <w:tcPr>
            <w:tcW w:w="1812" w:type="dxa"/>
            <w:vAlign w:val="center"/>
          </w:tcPr>
          <w:p w:rsidR="005C376F" w:rsidRDefault="005807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:rsidR="005C376F" w:rsidRDefault="005C376F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376F">
        <w:trPr>
          <w:trHeight w:val="1146"/>
        </w:trPr>
        <w:tc>
          <w:tcPr>
            <w:tcW w:w="8476" w:type="dxa"/>
            <w:gridSpan w:val="4"/>
            <w:vAlign w:val="center"/>
          </w:tcPr>
          <w:p w:rsidR="005C376F" w:rsidRDefault="005807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</w:t>
            </w:r>
          </w:p>
        </w:tc>
      </w:tr>
    </w:tbl>
    <w:p w:rsidR="005C376F" w:rsidRDefault="00580706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注：在比选文件发售期内，竞选人将比选文件购买费用支付</w:t>
      </w:r>
      <w:proofErr w:type="gramStart"/>
      <w:r>
        <w:rPr>
          <w:rFonts w:ascii="宋体" w:hAnsi="宋体" w:hint="eastAsia"/>
          <w:szCs w:val="21"/>
        </w:rPr>
        <w:t>至以下</w:t>
      </w:r>
      <w:proofErr w:type="gramEnd"/>
      <w:r>
        <w:rPr>
          <w:rFonts w:ascii="宋体" w:hAnsi="宋体" w:hint="eastAsia"/>
          <w:szCs w:val="21"/>
        </w:rPr>
        <w:t>账户内进行购买。将比选文件支付凭证（注明项目号）、《比选文件发售登记表》（加盖竞选人公章）扫描后发送至</w:t>
      </w:r>
      <w:r>
        <w:rPr>
          <w:rFonts w:ascii="宋体" w:hAnsi="宋体" w:hint="eastAsia"/>
          <w:szCs w:val="21"/>
        </w:rPr>
        <w:t>3361758658@qq.com</w:t>
      </w:r>
      <w:r>
        <w:rPr>
          <w:rFonts w:ascii="宋体" w:hAnsi="宋体" w:hint="eastAsia"/>
          <w:szCs w:val="21"/>
        </w:rPr>
        <w:t>（邮箱）</w:t>
      </w:r>
      <w:r>
        <w:rPr>
          <w:rFonts w:ascii="宋体" w:hAnsi="宋体" w:hint="eastAsia"/>
          <w:szCs w:val="21"/>
        </w:rPr>
        <w:t>。</w:t>
      </w:r>
    </w:p>
    <w:p w:rsidR="005C376F" w:rsidRDefault="005C376F">
      <w:pPr>
        <w:spacing w:line="480" w:lineRule="exact"/>
        <w:jc w:val="left"/>
        <w:rPr>
          <w:rFonts w:ascii="宋体" w:hAnsi="宋体"/>
          <w:szCs w:val="21"/>
        </w:rPr>
      </w:pPr>
    </w:p>
    <w:sectPr w:rsidR="005C376F">
      <w:headerReference w:type="first" r:id="rId7"/>
      <w:pgSz w:w="11906" w:h="16838"/>
      <w:pgMar w:top="1522" w:right="1489" w:bottom="1142" w:left="1377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0706">
      <w:r>
        <w:separator/>
      </w:r>
    </w:p>
  </w:endnote>
  <w:endnote w:type="continuationSeparator" w:id="0">
    <w:p w:rsidR="00000000" w:rsidRDefault="005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0706">
      <w:r>
        <w:separator/>
      </w:r>
    </w:p>
  </w:footnote>
  <w:footnote w:type="continuationSeparator" w:id="0">
    <w:p w:rsidR="00000000" w:rsidRDefault="0058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76F" w:rsidRDefault="005C37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revisionView w:markup="0"/>
  <w:trackRevisions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80706"/>
    <w:rsid w:val="00593350"/>
    <w:rsid w:val="005A1277"/>
    <w:rsid w:val="005B46FA"/>
    <w:rsid w:val="005C376F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60E1094"/>
    <w:rsid w:val="08077FAC"/>
    <w:rsid w:val="0BB12E86"/>
    <w:rsid w:val="0C3D4163"/>
    <w:rsid w:val="12960EB3"/>
    <w:rsid w:val="136C64EA"/>
    <w:rsid w:val="1D025D93"/>
    <w:rsid w:val="1DA57B0D"/>
    <w:rsid w:val="24384FD7"/>
    <w:rsid w:val="25667067"/>
    <w:rsid w:val="263A12BB"/>
    <w:rsid w:val="27B74227"/>
    <w:rsid w:val="310308DE"/>
    <w:rsid w:val="3316320D"/>
    <w:rsid w:val="35CA1813"/>
    <w:rsid w:val="36425BE5"/>
    <w:rsid w:val="3D5C7664"/>
    <w:rsid w:val="42477C26"/>
    <w:rsid w:val="43F04AF6"/>
    <w:rsid w:val="455859CF"/>
    <w:rsid w:val="498D6BD8"/>
    <w:rsid w:val="50E0247E"/>
    <w:rsid w:val="56515E5D"/>
    <w:rsid w:val="578B1CAE"/>
    <w:rsid w:val="59324618"/>
    <w:rsid w:val="598C6815"/>
    <w:rsid w:val="60350F3D"/>
    <w:rsid w:val="707B5E51"/>
    <w:rsid w:val="72155C85"/>
    <w:rsid w:val="73DA4E2E"/>
    <w:rsid w:val="777E438C"/>
    <w:rsid w:val="797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3509B96-723A-4E01-B4B0-07D4CAA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重庆市成套设备招标公司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重庆市成套设备招标公司</dc:title>
  <dc:creator>user</dc:creator>
  <cp:lastModifiedBy>李星邑(李星邑:发布)</cp:lastModifiedBy>
  <cp:revision>2</cp:revision>
  <cp:lastPrinted>2020-05-06T02:16:00Z</cp:lastPrinted>
  <dcterms:created xsi:type="dcterms:W3CDTF">2021-05-10T07:09:00Z</dcterms:created>
  <dcterms:modified xsi:type="dcterms:W3CDTF">2021-05-10T07:09:00Z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